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8D" w:rsidRDefault="008B1D8D" w:rsidP="008351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8" o:spid="_x0000_s1026" type="#_x0000_t202" style="position:absolute;left:0;text-align:left;margin-left:286.85pt;margin-top:-140pt;width:151.1pt;height:74.8pt;z-index:251657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">
            <v:textbox>
              <w:txbxContent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PUBLICADO NO PELOURINHO</w:t>
                  </w: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8"/>
                      <w:szCs w:val="10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DE   __</w:t>
                  </w:r>
                  <w:r w:rsidR="008351B0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0</w:t>
                  </w:r>
                  <w:r w:rsidR="003F3FD1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4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0</w:t>
                  </w:r>
                  <w:r w:rsidR="008351B0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2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___/__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2019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</w:t>
                  </w: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2"/>
                      <w:szCs w:val="2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ATÉ _</w:t>
                  </w:r>
                  <w:r w:rsidR="008351B0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0</w:t>
                  </w:r>
                  <w:r w:rsidR="003F3FD1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 xml:space="preserve">4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0</w:t>
                  </w:r>
                  <w:r w:rsidR="008351B0"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3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___/__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u w:val="single"/>
                    </w:rPr>
                    <w:t>2019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_</w:t>
                  </w: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</w:p>
                <w:p w:rsidR="00BF03BE" w:rsidRPr="00AA2D6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2"/>
                      <w:szCs w:val="18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4"/>
                      <w:szCs w:val="6"/>
                    </w:rPr>
                  </w:pPr>
                </w:p>
                <w:p w:rsidR="00BF03BE" w:rsidRDefault="00BF03BE" w:rsidP="00BF03BE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Rovani Kalb Kolling</w:t>
                  </w:r>
                </w:p>
                <w:p w:rsidR="00BF03BE" w:rsidRDefault="00BF03BE" w:rsidP="00BF03BE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4"/>
                      <w:szCs w:val="18"/>
                    </w:rPr>
                    <w:t>Secretaria de Administração e Finanças</w:t>
                  </w:r>
                </w:p>
              </w:txbxContent>
            </v:textbox>
            <w10:wrap anchorx="margin"/>
          </v:shape>
        </w:pict>
      </w:r>
    </w:p>
    <w:p w:rsidR="00A721BA" w:rsidRDefault="00A721BA" w:rsidP="008351B0">
      <w:pPr>
        <w:jc w:val="center"/>
        <w:rPr>
          <w:rFonts w:ascii="Arial" w:hAnsi="Arial" w:cs="Arial"/>
          <w:b/>
          <w:sz w:val="24"/>
          <w:szCs w:val="24"/>
        </w:rPr>
      </w:pPr>
      <w:r w:rsidRPr="00E13085">
        <w:rPr>
          <w:rFonts w:ascii="Arial" w:hAnsi="Arial" w:cs="Arial"/>
          <w:b/>
          <w:sz w:val="24"/>
          <w:szCs w:val="24"/>
        </w:rPr>
        <w:t xml:space="preserve">EDITAL Nº </w:t>
      </w:r>
      <w:r w:rsidR="00165FC8">
        <w:rPr>
          <w:rFonts w:ascii="Arial" w:hAnsi="Arial" w:cs="Arial"/>
          <w:b/>
          <w:sz w:val="24"/>
          <w:szCs w:val="24"/>
        </w:rPr>
        <w:t>009</w:t>
      </w:r>
      <w:r w:rsidRPr="00E13085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546B7A" w:rsidRPr="00E13085" w:rsidRDefault="00546B7A" w:rsidP="008351B0">
      <w:pPr>
        <w:jc w:val="center"/>
        <w:rPr>
          <w:rFonts w:ascii="Arial" w:hAnsi="Arial" w:cs="Arial"/>
          <w:b/>
          <w:sz w:val="24"/>
          <w:szCs w:val="24"/>
        </w:rPr>
      </w:pPr>
    </w:p>
    <w:p w:rsidR="008351B0" w:rsidRDefault="00A721BA" w:rsidP="008351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</w:t>
      </w:r>
      <w:r w:rsidR="00546B7A">
        <w:rPr>
          <w:rFonts w:ascii="Arial" w:hAnsi="Arial" w:cs="Arial"/>
          <w:b/>
          <w:bCs/>
          <w:sz w:val="24"/>
          <w:szCs w:val="24"/>
        </w:rPr>
        <w:t xml:space="preserve"> FINAL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351B0">
        <w:rPr>
          <w:rFonts w:ascii="Arial" w:hAnsi="Arial" w:cs="Arial"/>
          <w:b/>
          <w:bCs/>
          <w:sz w:val="24"/>
          <w:szCs w:val="24"/>
        </w:rPr>
        <w:t xml:space="preserve">DO </w:t>
      </w:r>
      <w:r w:rsidR="00546B7A">
        <w:rPr>
          <w:rFonts w:ascii="Arial" w:hAnsi="Arial" w:cs="Arial"/>
          <w:b/>
          <w:sz w:val="24"/>
          <w:szCs w:val="24"/>
        </w:rPr>
        <w:t>PROCESSO SELETIVO S</w:t>
      </w:r>
      <w:r w:rsidR="00546B7A" w:rsidRPr="0014520E">
        <w:rPr>
          <w:rFonts w:ascii="Arial" w:hAnsi="Arial" w:cs="Arial"/>
          <w:b/>
          <w:sz w:val="24"/>
          <w:szCs w:val="24"/>
        </w:rPr>
        <w:t>IMPLIFICADO PARA CONTRATAÇÃO POR PRAZO DETERMINADO</w:t>
      </w:r>
      <w:r w:rsidR="00546B7A">
        <w:rPr>
          <w:rFonts w:ascii="Arial" w:hAnsi="Arial" w:cs="Arial"/>
          <w:b/>
          <w:sz w:val="24"/>
          <w:szCs w:val="24"/>
        </w:rPr>
        <w:t xml:space="preserve"> PELO </w:t>
      </w:r>
    </w:p>
    <w:p w:rsidR="007D7193" w:rsidRDefault="00546B7A" w:rsidP="008351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N.º 001</w:t>
      </w:r>
      <w:r w:rsidRPr="0014520E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7D7193" w:rsidRDefault="007D7193" w:rsidP="008351B0">
      <w:pPr>
        <w:jc w:val="center"/>
        <w:rPr>
          <w:rFonts w:ascii="Arial" w:hAnsi="Arial" w:cs="Arial"/>
          <w:b/>
          <w:sz w:val="24"/>
          <w:szCs w:val="24"/>
        </w:rPr>
      </w:pPr>
    </w:p>
    <w:p w:rsidR="00546B7A" w:rsidRDefault="00546B7A" w:rsidP="00165FC8">
      <w:pPr>
        <w:pStyle w:val="TextosemFormatao"/>
        <w:ind w:firstLine="709"/>
        <w:jc w:val="both"/>
        <w:rPr>
          <w:rFonts w:ascii="Arial" w:hAnsi="Arial" w:cs="Arial"/>
          <w:color w:val="162937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>
        <w:rPr>
          <w:rFonts w:ascii="Arial" w:hAnsi="Arial" w:cs="Arial"/>
          <w:sz w:val="24"/>
          <w:szCs w:val="24"/>
        </w:rPr>
        <w:t>, Prefeito Municipal de Porto Mauá</w:t>
      </w:r>
      <w:r w:rsidR="00A874C1">
        <w:rPr>
          <w:rFonts w:ascii="Arial" w:hAnsi="Arial" w:cs="Arial"/>
          <w:sz w:val="24"/>
          <w:szCs w:val="24"/>
        </w:rPr>
        <w:t xml:space="preserve"> – RS, </w:t>
      </w:r>
      <w:r w:rsidRPr="0014520E">
        <w:rPr>
          <w:rFonts w:ascii="Arial" w:hAnsi="Arial" w:cs="Arial"/>
          <w:sz w:val="24"/>
          <w:szCs w:val="24"/>
        </w:rPr>
        <w:t>no uso de suas atribuições legais</w:t>
      </w:r>
      <w:r>
        <w:rPr>
          <w:rFonts w:ascii="Arial" w:hAnsi="Arial" w:cs="Arial"/>
          <w:sz w:val="24"/>
          <w:szCs w:val="24"/>
        </w:rPr>
        <w:t xml:space="preserve"> e</w:t>
      </w:r>
      <w:r w:rsidRPr="0014520E">
        <w:rPr>
          <w:rFonts w:ascii="Arial" w:hAnsi="Arial" w:cs="Arial"/>
          <w:sz w:val="24"/>
          <w:szCs w:val="24"/>
        </w:rPr>
        <w:t xml:space="preserve"> nos termos do Edital de </w:t>
      </w:r>
      <w:r>
        <w:rPr>
          <w:rFonts w:ascii="Arial" w:hAnsi="Arial" w:cs="Arial"/>
          <w:sz w:val="24"/>
          <w:szCs w:val="24"/>
        </w:rPr>
        <w:t>Processo Seletivo Simplificado N.º 001/2019,</w:t>
      </w:r>
      <w:r w:rsidR="00165FC8">
        <w:rPr>
          <w:rFonts w:ascii="Arial" w:hAnsi="Arial" w:cs="Arial"/>
          <w:sz w:val="24"/>
          <w:szCs w:val="24"/>
        </w:rPr>
        <w:t xml:space="preserve"> </w:t>
      </w:r>
      <w:r w:rsidR="00165FC8" w:rsidRP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torna pública a </w:t>
      </w:r>
      <w:r w:rsidR="00F17BE2" w:rsidRPr="00F17BE2">
        <w:rPr>
          <w:rFonts w:ascii="Arial" w:hAnsi="Arial" w:cs="Arial"/>
          <w:b/>
          <w:color w:val="162937"/>
          <w:sz w:val="24"/>
          <w:szCs w:val="24"/>
          <w:shd w:val="clear" w:color="auto" w:fill="FFFFFF"/>
        </w:rPr>
        <w:t>CONVOCAÇÃO</w:t>
      </w:r>
      <w:r w:rsidR="00F17BE2" w:rsidRP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 </w:t>
      </w:r>
      <w:r w:rsidR="00165FC8" w:rsidRP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>para</w:t>
      </w:r>
      <w:r w:rsidR="00165FC8">
        <w:rPr>
          <w:rFonts w:ascii="Arial" w:hAnsi="Arial" w:cs="Arial"/>
          <w:color w:val="000000"/>
          <w:sz w:val="24"/>
          <w:szCs w:val="24"/>
        </w:rPr>
        <w:t xml:space="preserve">, </w:t>
      </w:r>
      <w:r w:rsidR="00165FC8" w:rsidRPr="00B731AB">
        <w:rPr>
          <w:rFonts w:ascii="Arial" w:hAnsi="Arial" w:cs="Arial"/>
          <w:color w:val="000000"/>
          <w:sz w:val="24"/>
          <w:szCs w:val="24"/>
        </w:rPr>
        <w:t>no prazo de 2 (dois) dias</w:t>
      </w:r>
      <w:r w:rsidR="00165FC8">
        <w:rPr>
          <w:rFonts w:ascii="Arial" w:hAnsi="Arial" w:cs="Arial"/>
          <w:color w:val="000000"/>
          <w:sz w:val="24"/>
          <w:szCs w:val="24"/>
        </w:rPr>
        <w:t>, apresentarem a documentação necessária para efetivação da contratação</w:t>
      </w:r>
      <w:r w:rsidR="00F17BE2">
        <w:rPr>
          <w:rFonts w:ascii="Arial" w:hAnsi="Arial" w:cs="Arial"/>
          <w:color w:val="000000"/>
          <w:sz w:val="24"/>
          <w:szCs w:val="24"/>
        </w:rPr>
        <w:t xml:space="preserve">, </w:t>
      </w:r>
      <w:r w:rsidR="00165FC8">
        <w:rPr>
          <w:rFonts w:ascii="Arial" w:hAnsi="Arial" w:cs="Arial"/>
          <w:color w:val="000000"/>
          <w:sz w:val="24"/>
          <w:szCs w:val="24"/>
        </w:rPr>
        <w:t xml:space="preserve">os candidatos abaixo </w:t>
      </w:r>
      <w:r w:rsidR="00165FC8" w:rsidRP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>relacionados</w:t>
      </w:r>
      <w:r w:rsidR="00165FC8">
        <w:rPr>
          <w:rFonts w:ascii="Arial" w:hAnsi="Arial" w:cs="Arial"/>
          <w:color w:val="162937"/>
          <w:sz w:val="24"/>
          <w:szCs w:val="24"/>
          <w:shd w:val="clear" w:color="auto" w:fill="FFFFFF"/>
        </w:rPr>
        <w:t>:</w:t>
      </w:r>
    </w:p>
    <w:p w:rsidR="00165FC8" w:rsidRDefault="00165FC8" w:rsidP="00165FC8">
      <w:pPr>
        <w:pStyle w:val="TextosemFormata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768DD" w:rsidRDefault="00DF49DF" w:rsidP="005A74D6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D1368">
        <w:rPr>
          <w:rFonts w:ascii="Arial" w:hAnsi="Arial" w:cs="Arial"/>
          <w:b/>
          <w:bCs/>
          <w:sz w:val="24"/>
          <w:szCs w:val="24"/>
        </w:rPr>
        <w:t xml:space="preserve">ARGO / </w:t>
      </w:r>
      <w:r w:rsidR="00A835AA">
        <w:rPr>
          <w:rFonts w:ascii="Arial" w:hAnsi="Arial" w:cs="Arial"/>
          <w:b/>
          <w:bCs/>
          <w:sz w:val="24"/>
          <w:szCs w:val="24"/>
        </w:rPr>
        <w:t>PROFESSOR 25 (HORAS)</w:t>
      </w:r>
    </w:p>
    <w:tbl>
      <w:tblPr>
        <w:tblW w:w="6536" w:type="dxa"/>
        <w:jc w:val="center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5"/>
        <w:gridCol w:w="3248"/>
        <w:gridCol w:w="1353"/>
      </w:tblGrid>
      <w:tr w:rsidR="0033101A" w:rsidRPr="00B62D90" w:rsidTr="00F17BE2">
        <w:trPr>
          <w:trHeight w:val="247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33101A" w:rsidRPr="00B62D90" w:rsidRDefault="0033101A" w:rsidP="002663F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D90">
              <w:rPr>
                <w:rFonts w:ascii="Arial" w:hAnsi="Arial" w:cs="Arial"/>
                <w:b/>
                <w:sz w:val="22"/>
                <w:szCs w:val="22"/>
              </w:rPr>
              <w:t>N.º INSCRIÇÃO</w:t>
            </w:r>
          </w:p>
        </w:tc>
        <w:tc>
          <w:tcPr>
            <w:tcW w:w="3248" w:type="dxa"/>
            <w:vAlign w:val="center"/>
          </w:tcPr>
          <w:p w:rsidR="0033101A" w:rsidRPr="00B62D90" w:rsidRDefault="0033101A" w:rsidP="002663F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D90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353" w:type="dxa"/>
            <w:vAlign w:val="center"/>
          </w:tcPr>
          <w:p w:rsidR="0033101A" w:rsidRPr="00B62D90" w:rsidRDefault="0033101A" w:rsidP="002663F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D90">
              <w:rPr>
                <w:rFonts w:ascii="Arial" w:hAnsi="Arial" w:cs="Arial"/>
                <w:b/>
                <w:sz w:val="22"/>
                <w:szCs w:val="22"/>
              </w:rPr>
              <w:t>POSIÇÃO</w:t>
            </w:r>
          </w:p>
        </w:tc>
      </w:tr>
      <w:tr w:rsidR="0033101A" w:rsidRPr="00B62D90" w:rsidTr="00F17BE2">
        <w:trPr>
          <w:trHeight w:val="247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33101A" w:rsidRPr="00B62D90" w:rsidRDefault="0033101A" w:rsidP="002663F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3464</w:t>
            </w:r>
          </w:p>
        </w:tc>
        <w:tc>
          <w:tcPr>
            <w:tcW w:w="3248" w:type="dxa"/>
            <w:vAlign w:val="center"/>
          </w:tcPr>
          <w:p w:rsidR="0033101A" w:rsidRPr="00B62D90" w:rsidRDefault="0033101A" w:rsidP="002663F0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PRISCILA FACCHINELLO</w:t>
            </w:r>
          </w:p>
        </w:tc>
        <w:tc>
          <w:tcPr>
            <w:tcW w:w="1353" w:type="dxa"/>
            <w:vAlign w:val="center"/>
          </w:tcPr>
          <w:p w:rsidR="0033101A" w:rsidRPr="00B62D90" w:rsidRDefault="0033101A" w:rsidP="00B62D9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</w:tr>
      <w:tr w:rsidR="0033101A" w:rsidRPr="00B62D90" w:rsidTr="00F17BE2">
        <w:trPr>
          <w:trHeight w:val="247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33101A" w:rsidRPr="00B62D90" w:rsidRDefault="0033101A" w:rsidP="00331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3474</w:t>
            </w:r>
          </w:p>
        </w:tc>
        <w:tc>
          <w:tcPr>
            <w:tcW w:w="3248" w:type="dxa"/>
            <w:vAlign w:val="center"/>
          </w:tcPr>
          <w:p w:rsidR="0033101A" w:rsidRPr="00B62D90" w:rsidRDefault="0033101A" w:rsidP="0033101A">
            <w:pPr>
              <w:pStyle w:val="PargrafodaLista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LETICIA FURLANETTO</w:t>
            </w:r>
          </w:p>
        </w:tc>
        <w:tc>
          <w:tcPr>
            <w:tcW w:w="1353" w:type="dxa"/>
            <w:vAlign w:val="center"/>
          </w:tcPr>
          <w:p w:rsidR="0033101A" w:rsidRPr="00B62D90" w:rsidRDefault="0033101A" w:rsidP="00B62D9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33101A" w:rsidRPr="00B62D90" w:rsidTr="00F17BE2">
        <w:trPr>
          <w:trHeight w:val="247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33101A" w:rsidRPr="00B62D90" w:rsidRDefault="0033101A" w:rsidP="00331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3446</w:t>
            </w:r>
          </w:p>
        </w:tc>
        <w:tc>
          <w:tcPr>
            <w:tcW w:w="3248" w:type="dxa"/>
            <w:vAlign w:val="center"/>
          </w:tcPr>
          <w:p w:rsidR="0033101A" w:rsidRPr="00B62D90" w:rsidRDefault="0033101A" w:rsidP="0033101A">
            <w:pPr>
              <w:pStyle w:val="PargrafodaLista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RAQUEL FERNANDA PERIN</w:t>
            </w:r>
          </w:p>
        </w:tc>
        <w:tc>
          <w:tcPr>
            <w:tcW w:w="1353" w:type="dxa"/>
            <w:vAlign w:val="center"/>
          </w:tcPr>
          <w:p w:rsidR="0033101A" w:rsidRPr="00B62D90" w:rsidRDefault="0033101A" w:rsidP="00B62D9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3°</w:t>
            </w:r>
          </w:p>
        </w:tc>
      </w:tr>
      <w:tr w:rsidR="0033101A" w:rsidRPr="00B62D90" w:rsidTr="00F17BE2">
        <w:trPr>
          <w:trHeight w:val="19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33101A" w:rsidRPr="00B62D90" w:rsidRDefault="0033101A" w:rsidP="002663F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D90">
              <w:rPr>
                <w:rFonts w:ascii="Arial" w:hAnsi="Arial" w:cs="Arial"/>
                <w:sz w:val="22"/>
                <w:szCs w:val="22"/>
              </w:rPr>
              <w:t>3441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33101A" w:rsidRPr="00B62D90" w:rsidRDefault="0033101A" w:rsidP="002663F0">
            <w:pPr>
              <w:pStyle w:val="PargrafodaLista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NATALIA DALL’ ALBA</w:t>
            </w:r>
          </w:p>
        </w:tc>
        <w:tc>
          <w:tcPr>
            <w:tcW w:w="1353" w:type="dxa"/>
            <w:vAlign w:val="center"/>
          </w:tcPr>
          <w:p w:rsidR="0033101A" w:rsidRPr="00B62D90" w:rsidRDefault="0033101A" w:rsidP="00B62D90">
            <w:pPr>
              <w:pStyle w:val="PargrafodaLista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62D90">
              <w:rPr>
                <w:rFonts w:ascii="Arial" w:hAnsi="Arial" w:cs="Arial"/>
              </w:rPr>
              <w:t>4º</w:t>
            </w:r>
          </w:p>
        </w:tc>
      </w:tr>
    </w:tbl>
    <w:p w:rsidR="00165FC8" w:rsidRDefault="00165FC8" w:rsidP="008351B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65FC8" w:rsidRDefault="00165FC8" w:rsidP="008351B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731AB">
        <w:rPr>
          <w:rFonts w:ascii="Arial" w:hAnsi="Arial" w:cs="Arial"/>
          <w:color w:val="000000"/>
          <w:sz w:val="24"/>
          <w:szCs w:val="24"/>
        </w:rPr>
        <w:t>Não comparecendo o candidato convocado ou verificando-se o não atendimento das condições exigidas para a contratação</w:t>
      </w:r>
      <w:r>
        <w:rPr>
          <w:rFonts w:ascii="Arial" w:hAnsi="Arial" w:cs="Arial"/>
          <w:color w:val="000000"/>
          <w:sz w:val="24"/>
          <w:szCs w:val="24"/>
        </w:rPr>
        <w:t xml:space="preserve"> será convocado</w:t>
      </w:r>
      <w:r w:rsidRPr="00B731AB">
        <w:rPr>
          <w:rFonts w:ascii="Arial" w:hAnsi="Arial" w:cs="Arial"/>
          <w:color w:val="000000"/>
          <w:sz w:val="24"/>
          <w:szCs w:val="24"/>
        </w:rPr>
        <w:t xml:space="preserve"> o </w:t>
      </w:r>
      <w:r>
        <w:rPr>
          <w:rFonts w:ascii="Arial" w:hAnsi="Arial" w:cs="Arial"/>
          <w:color w:val="000000"/>
          <w:sz w:val="24"/>
          <w:szCs w:val="24"/>
        </w:rPr>
        <w:t>próximo candidato</w:t>
      </w:r>
      <w:r w:rsidRPr="00B731AB">
        <w:rPr>
          <w:rFonts w:ascii="Arial" w:hAnsi="Arial" w:cs="Arial"/>
          <w:color w:val="000000"/>
          <w:sz w:val="24"/>
          <w:szCs w:val="24"/>
        </w:rPr>
        <w:t>, obse</w:t>
      </w:r>
      <w:r w:rsidRPr="00B731AB">
        <w:rPr>
          <w:rFonts w:ascii="Arial" w:hAnsi="Arial" w:cs="Arial"/>
          <w:color w:val="000000"/>
          <w:sz w:val="24"/>
          <w:szCs w:val="24"/>
        </w:rPr>
        <w:t>r</w:t>
      </w:r>
      <w:r w:rsidRPr="00B731AB">
        <w:rPr>
          <w:rFonts w:ascii="Arial" w:hAnsi="Arial" w:cs="Arial"/>
          <w:color w:val="000000"/>
          <w:sz w:val="24"/>
          <w:szCs w:val="24"/>
        </w:rPr>
        <w:t>vando-se a ordem classificatória crescente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65FC8" w:rsidRDefault="00165FC8" w:rsidP="008351B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46B7A" w:rsidRPr="00323877" w:rsidRDefault="00546B7A" w:rsidP="008351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Edital está divulgado, em caráter oficial, no Painel de Publicação da Prefeitura Municipal, bem como em caráter meramente informativo, na Internet pelo site: </w:t>
      </w:r>
      <w:hyperlink r:id="rId7" w:history="1">
        <w:r w:rsidRPr="00EB1D07">
          <w:rPr>
            <w:rStyle w:val="Hyperlink"/>
            <w:rFonts w:ascii="Arial" w:hAnsi="Arial" w:cs="Arial"/>
            <w:sz w:val="24"/>
            <w:szCs w:val="24"/>
          </w:rPr>
          <w:t>www.portomaua.rs.gov.br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546B7A" w:rsidRDefault="00546B7A" w:rsidP="00BF03BE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</w:p>
    <w:p w:rsidR="00BF03BE" w:rsidRPr="0014520E" w:rsidRDefault="00BF03BE" w:rsidP="00BF03BE">
      <w:pPr>
        <w:tabs>
          <w:tab w:val="left" w:pos="0"/>
        </w:tabs>
        <w:spacing w:line="360" w:lineRule="auto"/>
        <w:ind w:right="-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4520E">
        <w:rPr>
          <w:rFonts w:ascii="Arial" w:hAnsi="Arial" w:cs="Arial"/>
          <w:sz w:val="24"/>
          <w:szCs w:val="24"/>
        </w:rPr>
        <w:t>refeitura Municipal de Porto Mauá,</w:t>
      </w:r>
      <w:r>
        <w:rPr>
          <w:rFonts w:ascii="Arial" w:hAnsi="Arial" w:cs="Arial"/>
          <w:sz w:val="24"/>
          <w:szCs w:val="24"/>
        </w:rPr>
        <w:t xml:space="preserve"> </w:t>
      </w:r>
      <w:r w:rsidR="00F17BE2">
        <w:rPr>
          <w:rFonts w:ascii="Arial" w:hAnsi="Arial" w:cs="Arial"/>
          <w:sz w:val="24"/>
          <w:szCs w:val="24"/>
        </w:rPr>
        <w:t>07</w:t>
      </w:r>
      <w:r w:rsidR="008351B0">
        <w:rPr>
          <w:rFonts w:ascii="Arial" w:hAnsi="Arial" w:cs="Arial"/>
          <w:sz w:val="24"/>
          <w:szCs w:val="24"/>
        </w:rPr>
        <w:t xml:space="preserve"> de fevereiro</w:t>
      </w:r>
      <w:r w:rsidRPr="0014520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2019</w:t>
      </w:r>
      <w:r w:rsidRPr="0014520E">
        <w:rPr>
          <w:rFonts w:ascii="Arial" w:hAnsi="Arial" w:cs="Arial"/>
          <w:sz w:val="24"/>
          <w:szCs w:val="24"/>
        </w:rPr>
        <w:t>.</w:t>
      </w:r>
    </w:p>
    <w:p w:rsidR="00BF03BE" w:rsidRDefault="00BF03BE" w:rsidP="00BF03BE">
      <w:pPr>
        <w:jc w:val="center"/>
        <w:rPr>
          <w:rFonts w:ascii="Arial" w:hAnsi="Arial" w:cs="Arial"/>
          <w:b/>
          <w:sz w:val="24"/>
          <w:szCs w:val="24"/>
        </w:rPr>
      </w:pPr>
    </w:p>
    <w:p w:rsidR="0033101A" w:rsidRDefault="0033101A" w:rsidP="00BF03BE">
      <w:pPr>
        <w:jc w:val="center"/>
        <w:rPr>
          <w:rFonts w:ascii="Arial" w:hAnsi="Arial" w:cs="Arial"/>
          <w:b/>
          <w:sz w:val="24"/>
          <w:szCs w:val="24"/>
        </w:rPr>
      </w:pPr>
    </w:p>
    <w:p w:rsidR="00B62D90" w:rsidRPr="00B62D90" w:rsidRDefault="00B62D90" w:rsidP="00BF03BE">
      <w:pPr>
        <w:jc w:val="center"/>
        <w:rPr>
          <w:rFonts w:ascii="Arial" w:hAnsi="Arial" w:cs="Arial"/>
          <w:b/>
          <w:sz w:val="10"/>
          <w:szCs w:val="24"/>
        </w:rPr>
      </w:pPr>
    </w:p>
    <w:p w:rsidR="00BF03BE" w:rsidRPr="00B62D90" w:rsidRDefault="00BF03BE" w:rsidP="00BF03BE">
      <w:pPr>
        <w:jc w:val="center"/>
        <w:rPr>
          <w:rFonts w:ascii="Arial" w:hAnsi="Arial" w:cs="Arial"/>
          <w:b/>
          <w:sz w:val="32"/>
          <w:szCs w:val="24"/>
        </w:rPr>
      </w:pPr>
    </w:p>
    <w:p w:rsidR="00BF03BE" w:rsidRDefault="00BF03BE" w:rsidP="00BF03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</w:p>
    <w:p w:rsidR="00BF03BE" w:rsidRDefault="00BF03BE" w:rsidP="00BF03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sectPr w:rsidR="00BF03BE" w:rsidSect="00BF03BE">
      <w:headerReference w:type="default" r:id="rId8"/>
      <w:footerReference w:type="default" r:id="rId9"/>
      <w:pgSz w:w="11907" w:h="16840" w:code="9"/>
      <w:pgMar w:top="1134" w:right="1134" w:bottom="567" w:left="1985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F0" w:rsidRDefault="002663F0">
      <w:r>
        <w:separator/>
      </w:r>
    </w:p>
  </w:endnote>
  <w:endnote w:type="continuationSeparator" w:id="0">
    <w:p w:rsidR="002663F0" w:rsidRDefault="0026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F47B99" w:rsidP="00B82F3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F0" w:rsidRDefault="002663F0">
      <w:r>
        <w:separator/>
      </w:r>
    </w:p>
  </w:footnote>
  <w:footnote w:type="continuationSeparator" w:id="0">
    <w:p w:rsidR="002663F0" w:rsidRDefault="00266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5AA" w:rsidRDefault="00CE72EA" w:rsidP="00A835AA">
    <w:pPr>
      <w:pStyle w:val="Cabealho"/>
      <w:tabs>
        <w:tab w:val="left" w:pos="2520"/>
      </w:tabs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inline distT="0" distB="0" distL="0" distR="0">
          <wp:extent cx="871220" cy="929005"/>
          <wp:effectExtent l="19050" t="0" r="5080" b="0"/>
          <wp:docPr id="1" name="Imagem 9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929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5AA" w:rsidRPr="00E92158" w:rsidRDefault="00A835AA" w:rsidP="00A835AA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ESTADO DO RIO GRANDE DO SUL</w:t>
    </w:r>
  </w:p>
  <w:p w:rsidR="00A835AA" w:rsidRPr="00E92158" w:rsidRDefault="00A835AA" w:rsidP="00A835AA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MUNICÍPIO DE PORTO MAUÁ</w:t>
    </w:r>
  </w:p>
  <w:p w:rsidR="00A835AA" w:rsidRDefault="00A835AA" w:rsidP="00A835AA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SECRETARIA DE ADMINISTRAÇÃO E FINANÇAS</w:t>
    </w:r>
  </w:p>
  <w:p w:rsidR="00A835AA" w:rsidRDefault="00A835AA" w:rsidP="00A835AA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A835AA" w:rsidRDefault="00A835AA" w:rsidP="00A835AA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www.portomaua.rs.gov.br</w:t>
    </w:r>
  </w:p>
  <w:p w:rsidR="00F47B99" w:rsidRPr="00A835AA" w:rsidRDefault="00A835AA" w:rsidP="00A835AA">
    <w:pPr>
      <w:pStyle w:val="Rodap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CE6395">
      <w:rPr>
        <w:rFonts w:ascii="Arial" w:hAnsi="Arial" w:cs="Arial"/>
        <w:b/>
      </w:rPr>
      <w:t xml:space="preserve"> “Doe Órgãos, Doe Sangue: Salve Vidas”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94"/>
    <w:multiLevelType w:val="hybridMultilevel"/>
    <w:tmpl w:val="64069A76"/>
    <w:lvl w:ilvl="0" w:tplc="2FE49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C5C27"/>
    <w:multiLevelType w:val="hybridMultilevel"/>
    <w:tmpl w:val="B2C26BD0"/>
    <w:lvl w:ilvl="0" w:tplc="DB0857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68B2"/>
    <w:multiLevelType w:val="hybridMultilevel"/>
    <w:tmpl w:val="FEA2132E"/>
    <w:lvl w:ilvl="0" w:tplc="3914FE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C74FE"/>
    <w:multiLevelType w:val="hybridMultilevel"/>
    <w:tmpl w:val="3F0AE70E"/>
    <w:lvl w:ilvl="0" w:tplc="61D81064">
      <w:start w:val="1"/>
      <w:numFmt w:val="decimalZero"/>
      <w:lvlText w:val="%1-"/>
      <w:lvlJc w:val="left"/>
      <w:pPr>
        <w:ind w:left="39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702C0F17"/>
    <w:multiLevelType w:val="hybridMultilevel"/>
    <w:tmpl w:val="41AE242A"/>
    <w:lvl w:ilvl="0" w:tplc="DF14C5D6">
      <w:start w:val="1"/>
      <w:numFmt w:val="decimalZero"/>
      <w:lvlText w:val="%1"/>
      <w:lvlJc w:val="left"/>
      <w:pPr>
        <w:ind w:left="1875" w:hanging="15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453E8"/>
    <w:multiLevelType w:val="hybridMultilevel"/>
    <w:tmpl w:val="1602BC14"/>
    <w:lvl w:ilvl="0" w:tplc="C2BC5EBE">
      <w:start w:val="1"/>
      <w:numFmt w:val="decimalZero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93367AB"/>
    <w:multiLevelType w:val="hybridMultilevel"/>
    <w:tmpl w:val="20DE4820"/>
    <w:lvl w:ilvl="0" w:tplc="39F840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F362B"/>
    <w:rsid w:val="00000753"/>
    <w:rsid w:val="000059F5"/>
    <w:rsid w:val="00011B3B"/>
    <w:rsid w:val="00015E36"/>
    <w:rsid w:val="00070E5E"/>
    <w:rsid w:val="00074C04"/>
    <w:rsid w:val="00092A63"/>
    <w:rsid w:val="000B70B9"/>
    <w:rsid w:val="000C2946"/>
    <w:rsid w:val="000E07D7"/>
    <w:rsid w:val="000E126B"/>
    <w:rsid w:val="000E5069"/>
    <w:rsid w:val="00103C5B"/>
    <w:rsid w:val="001212BA"/>
    <w:rsid w:val="00137D1C"/>
    <w:rsid w:val="0014520E"/>
    <w:rsid w:val="00147554"/>
    <w:rsid w:val="00165FC8"/>
    <w:rsid w:val="00182FDB"/>
    <w:rsid w:val="00183FF7"/>
    <w:rsid w:val="001B20D9"/>
    <w:rsid w:val="001B3B8D"/>
    <w:rsid w:val="001C07E3"/>
    <w:rsid w:val="001C2370"/>
    <w:rsid w:val="001D207D"/>
    <w:rsid w:val="001E4E1D"/>
    <w:rsid w:val="00240E9F"/>
    <w:rsid w:val="00263953"/>
    <w:rsid w:val="002651DB"/>
    <w:rsid w:val="002663F0"/>
    <w:rsid w:val="00273EB7"/>
    <w:rsid w:val="002A26AD"/>
    <w:rsid w:val="002A2A90"/>
    <w:rsid w:val="002A4792"/>
    <w:rsid w:val="002B4241"/>
    <w:rsid w:val="002C1F6B"/>
    <w:rsid w:val="002D759F"/>
    <w:rsid w:val="00305966"/>
    <w:rsid w:val="00306726"/>
    <w:rsid w:val="00320072"/>
    <w:rsid w:val="0033101A"/>
    <w:rsid w:val="00341A85"/>
    <w:rsid w:val="00350786"/>
    <w:rsid w:val="003565A5"/>
    <w:rsid w:val="00382421"/>
    <w:rsid w:val="003838E7"/>
    <w:rsid w:val="00396327"/>
    <w:rsid w:val="003B76B2"/>
    <w:rsid w:val="003D2D8C"/>
    <w:rsid w:val="003E27DB"/>
    <w:rsid w:val="003E31ED"/>
    <w:rsid w:val="003E5068"/>
    <w:rsid w:val="003F3FD1"/>
    <w:rsid w:val="00414BD0"/>
    <w:rsid w:val="00415121"/>
    <w:rsid w:val="004229D7"/>
    <w:rsid w:val="00433904"/>
    <w:rsid w:val="00440F16"/>
    <w:rsid w:val="00445D0C"/>
    <w:rsid w:val="00447D11"/>
    <w:rsid w:val="00450180"/>
    <w:rsid w:val="0047508C"/>
    <w:rsid w:val="00481F25"/>
    <w:rsid w:val="004A244F"/>
    <w:rsid w:val="004B430E"/>
    <w:rsid w:val="004C61B4"/>
    <w:rsid w:val="004E20ED"/>
    <w:rsid w:val="00512C8A"/>
    <w:rsid w:val="005137A8"/>
    <w:rsid w:val="00517355"/>
    <w:rsid w:val="00546B7A"/>
    <w:rsid w:val="00563492"/>
    <w:rsid w:val="00572456"/>
    <w:rsid w:val="00595155"/>
    <w:rsid w:val="005A4B80"/>
    <w:rsid w:val="005A74D6"/>
    <w:rsid w:val="005B5C0C"/>
    <w:rsid w:val="005D1368"/>
    <w:rsid w:val="005D4533"/>
    <w:rsid w:val="005F3C05"/>
    <w:rsid w:val="006106F4"/>
    <w:rsid w:val="006141C6"/>
    <w:rsid w:val="00615660"/>
    <w:rsid w:val="00626B04"/>
    <w:rsid w:val="00634962"/>
    <w:rsid w:val="00636214"/>
    <w:rsid w:val="0065470C"/>
    <w:rsid w:val="006635BE"/>
    <w:rsid w:val="0066434A"/>
    <w:rsid w:val="00672E72"/>
    <w:rsid w:val="00674CD8"/>
    <w:rsid w:val="006776DB"/>
    <w:rsid w:val="006924A7"/>
    <w:rsid w:val="006924C9"/>
    <w:rsid w:val="006A1844"/>
    <w:rsid w:val="006B0164"/>
    <w:rsid w:val="006C618D"/>
    <w:rsid w:val="006E53F4"/>
    <w:rsid w:val="006F5C4A"/>
    <w:rsid w:val="00704D6B"/>
    <w:rsid w:val="00707D68"/>
    <w:rsid w:val="00712825"/>
    <w:rsid w:val="00713E6D"/>
    <w:rsid w:val="007227FD"/>
    <w:rsid w:val="007431F3"/>
    <w:rsid w:val="00746D30"/>
    <w:rsid w:val="007768DD"/>
    <w:rsid w:val="00783DFD"/>
    <w:rsid w:val="007A2A36"/>
    <w:rsid w:val="007B0B22"/>
    <w:rsid w:val="007B14A6"/>
    <w:rsid w:val="007B2652"/>
    <w:rsid w:val="007B5320"/>
    <w:rsid w:val="007C06AF"/>
    <w:rsid w:val="007C3048"/>
    <w:rsid w:val="007D7193"/>
    <w:rsid w:val="007D7428"/>
    <w:rsid w:val="007D77B6"/>
    <w:rsid w:val="007E3821"/>
    <w:rsid w:val="007E49C5"/>
    <w:rsid w:val="007E777A"/>
    <w:rsid w:val="007F0689"/>
    <w:rsid w:val="007F32C0"/>
    <w:rsid w:val="007F61F0"/>
    <w:rsid w:val="0081406E"/>
    <w:rsid w:val="008254AD"/>
    <w:rsid w:val="00834F4B"/>
    <w:rsid w:val="008351B0"/>
    <w:rsid w:val="008412A3"/>
    <w:rsid w:val="0084216B"/>
    <w:rsid w:val="008472DB"/>
    <w:rsid w:val="00850717"/>
    <w:rsid w:val="00874270"/>
    <w:rsid w:val="00887410"/>
    <w:rsid w:val="008929F8"/>
    <w:rsid w:val="008A0664"/>
    <w:rsid w:val="008B1D8D"/>
    <w:rsid w:val="008C2198"/>
    <w:rsid w:val="008C305D"/>
    <w:rsid w:val="008C50AE"/>
    <w:rsid w:val="008C581C"/>
    <w:rsid w:val="008D290E"/>
    <w:rsid w:val="008E0B19"/>
    <w:rsid w:val="008F1974"/>
    <w:rsid w:val="008F362B"/>
    <w:rsid w:val="0092678B"/>
    <w:rsid w:val="009317D7"/>
    <w:rsid w:val="00935892"/>
    <w:rsid w:val="009535AD"/>
    <w:rsid w:val="00953881"/>
    <w:rsid w:val="009640C0"/>
    <w:rsid w:val="00964457"/>
    <w:rsid w:val="00975B14"/>
    <w:rsid w:val="009A5790"/>
    <w:rsid w:val="009A5AF0"/>
    <w:rsid w:val="009E2240"/>
    <w:rsid w:val="009E2C63"/>
    <w:rsid w:val="00A03C84"/>
    <w:rsid w:val="00A06A14"/>
    <w:rsid w:val="00A27319"/>
    <w:rsid w:val="00A36F79"/>
    <w:rsid w:val="00A721BA"/>
    <w:rsid w:val="00A73662"/>
    <w:rsid w:val="00A835AA"/>
    <w:rsid w:val="00A874C1"/>
    <w:rsid w:val="00A87D1B"/>
    <w:rsid w:val="00A9128E"/>
    <w:rsid w:val="00AA2C50"/>
    <w:rsid w:val="00AA5ACF"/>
    <w:rsid w:val="00AD2781"/>
    <w:rsid w:val="00AD3B24"/>
    <w:rsid w:val="00AE2D0A"/>
    <w:rsid w:val="00AE642B"/>
    <w:rsid w:val="00AE6826"/>
    <w:rsid w:val="00B00BE1"/>
    <w:rsid w:val="00B00DE6"/>
    <w:rsid w:val="00B0158A"/>
    <w:rsid w:val="00B025C4"/>
    <w:rsid w:val="00B05E63"/>
    <w:rsid w:val="00B13AFE"/>
    <w:rsid w:val="00B1513F"/>
    <w:rsid w:val="00B25A00"/>
    <w:rsid w:val="00B274A4"/>
    <w:rsid w:val="00B55B5B"/>
    <w:rsid w:val="00B61C67"/>
    <w:rsid w:val="00B62D90"/>
    <w:rsid w:val="00B67492"/>
    <w:rsid w:val="00B73B2D"/>
    <w:rsid w:val="00B82826"/>
    <w:rsid w:val="00B82C43"/>
    <w:rsid w:val="00B82F36"/>
    <w:rsid w:val="00B83EAE"/>
    <w:rsid w:val="00B84582"/>
    <w:rsid w:val="00B92952"/>
    <w:rsid w:val="00B92DD1"/>
    <w:rsid w:val="00BA5EE8"/>
    <w:rsid w:val="00BA6DFA"/>
    <w:rsid w:val="00BB14C7"/>
    <w:rsid w:val="00BC0A77"/>
    <w:rsid w:val="00BD4A55"/>
    <w:rsid w:val="00BE2DB0"/>
    <w:rsid w:val="00BF03BE"/>
    <w:rsid w:val="00BF561A"/>
    <w:rsid w:val="00C06C75"/>
    <w:rsid w:val="00C1406D"/>
    <w:rsid w:val="00C53EEE"/>
    <w:rsid w:val="00C659FE"/>
    <w:rsid w:val="00CB5F20"/>
    <w:rsid w:val="00CC0B65"/>
    <w:rsid w:val="00CD08B2"/>
    <w:rsid w:val="00CD13B1"/>
    <w:rsid w:val="00CE0DDF"/>
    <w:rsid w:val="00CE2D49"/>
    <w:rsid w:val="00CE416E"/>
    <w:rsid w:val="00CE6BA7"/>
    <w:rsid w:val="00CE72EA"/>
    <w:rsid w:val="00CF1912"/>
    <w:rsid w:val="00D27A44"/>
    <w:rsid w:val="00D53B43"/>
    <w:rsid w:val="00D5407D"/>
    <w:rsid w:val="00D54D0C"/>
    <w:rsid w:val="00D571A2"/>
    <w:rsid w:val="00D7700A"/>
    <w:rsid w:val="00D77A78"/>
    <w:rsid w:val="00D84CC3"/>
    <w:rsid w:val="00D90749"/>
    <w:rsid w:val="00DC09D4"/>
    <w:rsid w:val="00DC6D24"/>
    <w:rsid w:val="00DD1BC1"/>
    <w:rsid w:val="00DD3F73"/>
    <w:rsid w:val="00DD75DF"/>
    <w:rsid w:val="00DE15D7"/>
    <w:rsid w:val="00DF443B"/>
    <w:rsid w:val="00DF49DF"/>
    <w:rsid w:val="00DF554E"/>
    <w:rsid w:val="00E13085"/>
    <w:rsid w:val="00E147C6"/>
    <w:rsid w:val="00E14E9F"/>
    <w:rsid w:val="00E17BEF"/>
    <w:rsid w:val="00E17DA9"/>
    <w:rsid w:val="00E30640"/>
    <w:rsid w:val="00E4517C"/>
    <w:rsid w:val="00E46FE3"/>
    <w:rsid w:val="00E5039F"/>
    <w:rsid w:val="00E528A1"/>
    <w:rsid w:val="00E60FC1"/>
    <w:rsid w:val="00E65958"/>
    <w:rsid w:val="00E73F36"/>
    <w:rsid w:val="00E76450"/>
    <w:rsid w:val="00E80493"/>
    <w:rsid w:val="00E8155A"/>
    <w:rsid w:val="00E909B2"/>
    <w:rsid w:val="00EA13E4"/>
    <w:rsid w:val="00EB3D4F"/>
    <w:rsid w:val="00EC08BA"/>
    <w:rsid w:val="00EC4106"/>
    <w:rsid w:val="00EE1684"/>
    <w:rsid w:val="00EF4347"/>
    <w:rsid w:val="00F17BE2"/>
    <w:rsid w:val="00F377C4"/>
    <w:rsid w:val="00F40C30"/>
    <w:rsid w:val="00F460B7"/>
    <w:rsid w:val="00F47B99"/>
    <w:rsid w:val="00F55795"/>
    <w:rsid w:val="00F706FF"/>
    <w:rsid w:val="00F72C2A"/>
    <w:rsid w:val="00F7698C"/>
    <w:rsid w:val="00F87CD5"/>
    <w:rsid w:val="00F965DB"/>
    <w:rsid w:val="00FA4938"/>
    <w:rsid w:val="00FA4B2A"/>
    <w:rsid w:val="00FB4131"/>
    <w:rsid w:val="00FB538B"/>
    <w:rsid w:val="00FC01A6"/>
    <w:rsid w:val="00FD7D86"/>
    <w:rsid w:val="00FE058D"/>
    <w:rsid w:val="00FE123B"/>
    <w:rsid w:val="00FE6E22"/>
    <w:rsid w:val="00FF439C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7D7193"/>
    <w:pPr>
      <w:keepNext/>
      <w:shd w:val="clear" w:color="auto" w:fill="E6E6E6"/>
      <w:suppressAutoHyphens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7D7193"/>
    <w:rPr>
      <w:rFonts w:ascii="Courier New" w:hAnsi="Courier New" w:cs="Courier New"/>
    </w:rPr>
  </w:style>
  <w:style w:type="character" w:styleId="Hyperlink">
    <w:name w:val="Hyperlink"/>
    <w:rsid w:val="007D7193"/>
    <w:rPr>
      <w:color w:val="0000FF"/>
      <w:u w:val="single"/>
    </w:rPr>
  </w:style>
  <w:style w:type="character" w:customStyle="1" w:styleId="TextosemFormataoChar">
    <w:name w:val="Texto sem Formatação Char"/>
    <w:link w:val="TextosemFormatao"/>
    <w:rsid w:val="007D7193"/>
    <w:rPr>
      <w:rFonts w:ascii="Courier New" w:hAnsi="Courier New" w:cs="Courier New"/>
      <w:lang w:val="pt-BR" w:eastAsia="pt-BR" w:bidi="ar-SA"/>
    </w:rPr>
  </w:style>
  <w:style w:type="paragraph" w:customStyle="1" w:styleId="ListParagraph">
    <w:name w:val="List Paragraph"/>
    <w:basedOn w:val="Normal"/>
    <w:rsid w:val="0057245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A835AA"/>
  </w:style>
  <w:style w:type="character" w:customStyle="1" w:styleId="CabealhoChar">
    <w:name w:val="Cabeçalho Char"/>
    <w:link w:val="Cabealho"/>
    <w:rsid w:val="00A835AA"/>
  </w:style>
  <w:style w:type="paragraph" w:styleId="Textodebalo">
    <w:name w:val="Balloon Text"/>
    <w:basedOn w:val="Normal"/>
    <w:link w:val="TextodebaloChar"/>
    <w:uiPriority w:val="99"/>
    <w:semiHidden/>
    <w:unhideWhenUsed/>
    <w:rsid w:val="00440F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0F16"/>
    <w:rPr>
      <w:rFonts w:ascii="Segoe UI" w:hAnsi="Segoe UI" w:cs="Segoe UI"/>
      <w:sz w:val="18"/>
      <w:szCs w:val="18"/>
    </w:rPr>
  </w:style>
  <w:style w:type="paragraph" w:customStyle="1" w:styleId="PargrafodaLista3">
    <w:name w:val="Parágrafo da Lista3"/>
    <w:basedOn w:val="Normal"/>
    <w:rsid w:val="008B1D8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rsid w:val="003310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1178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Usuário do Windows</cp:lastModifiedBy>
  <cp:revision>5</cp:revision>
  <cp:lastPrinted>2019-02-04T16:56:00Z</cp:lastPrinted>
  <dcterms:created xsi:type="dcterms:W3CDTF">2019-02-07T17:49:00Z</dcterms:created>
  <dcterms:modified xsi:type="dcterms:W3CDTF">2019-02-07T18:03:00Z</dcterms:modified>
</cp:coreProperties>
</file>